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E282">
      <w:pPr>
        <w:jc w:val="center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6"/>
          <w:szCs w:val="24"/>
        </w:rPr>
        <w:t>应聘人员登记表</w:t>
      </w:r>
    </w:p>
    <w:bookmarkEnd w:id="0"/>
    <w:p w14:paraId="6631C3B7">
      <w:pPr>
        <w:jc w:val="center"/>
        <w:rPr>
          <w:rFonts w:ascii="仿宋" w:hAnsi="仿宋" w:eastAsia="仿宋" w:cs="Times New Roman"/>
          <w:sz w:val="18"/>
          <w:szCs w:val="24"/>
        </w:rPr>
      </w:pPr>
    </w:p>
    <w:p w14:paraId="5953A616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填表日期：   年  月  日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82"/>
        <w:gridCol w:w="8"/>
        <w:gridCol w:w="860"/>
        <w:gridCol w:w="285"/>
        <w:gridCol w:w="578"/>
        <w:gridCol w:w="803"/>
        <w:gridCol w:w="163"/>
        <w:gridCol w:w="745"/>
        <w:gridCol w:w="263"/>
        <w:gridCol w:w="695"/>
        <w:gridCol w:w="1323"/>
        <w:gridCol w:w="393"/>
        <w:gridCol w:w="1323"/>
      </w:tblGrid>
      <w:tr w14:paraId="77CE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20F0944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24" w:type="pct"/>
            <w:gridSpan w:val="2"/>
            <w:vAlign w:val="center"/>
          </w:tcPr>
          <w:p w14:paraId="56569E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6D2DB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53407EF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0EC068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3A8F2AB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259B607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5FD35D2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 w14:paraId="5F6C61F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39D77B2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19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7782C78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 w14:paraId="565282C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24" w:type="pct"/>
            <w:gridSpan w:val="2"/>
            <w:vAlign w:val="center"/>
          </w:tcPr>
          <w:p w14:paraId="58C83BE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53502D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 w14:paraId="465F773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52BAB28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03CFFA4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 w14:paraId="1E82615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7C2A12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713A2A9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700" w:type="pct"/>
            <w:vAlign w:val="center"/>
          </w:tcPr>
          <w:p w14:paraId="724D998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5FAB8C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C3A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4F0005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 w14:paraId="4495D3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24" w:type="pct"/>
            <w:gridSpan w:val="2"/>
            <w:vAlign w:val="center"/>
          </w:tcPr>
          <w:p w14:paraId="2365A6F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435EAB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  院校</w:t>
            </w:r>
          </w:p>
        </w:tc>
        <w:tc>
          <w:tcPr>
            <w:tcW w:w="817" w:type="pct"/>
            <w:gridSpan w:val="3"/>
            <w:vAlign w:val="center"/>
          </w:tcPr>
          <w:p w14:paraId="6231CED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7757334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3B4133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78ADC56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75B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190D4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 w14:paraId="14ABD9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524" w:type="pct"/>
            <w:gridSpan w:val="2"/>
            <w:vAlign w:val="center"/>
          </w:tcPr>
          <w:p w14:paraId="4E6A3F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F44C5F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817" w:type="pct"/>
            <w:gridSpan w:val="3"/>
            <w:vAlign w:val="center"/>
          </w:tcPr>
          <w:p w14:paraId="62F8BA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1A5EF9D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6B69D7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9C0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581D5B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 w14:paraId="07426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520" w:type="pct"/>
          </w:tcPr>
          <w:p w14:paraId="3C6AFB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" w:type="pct"/>
            <w:gridSpan w:val="3"/>
          </w:tcPr>
          <w:p w14:paraId="5C75A9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2971BF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14:paraId="263215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保险关系所在地</w:t>
            </w:r>
          </w:p>
        </w:tc>
        <w:tc>
          <w:tcPr>
            <w:tcW w:w="1608" w:type="pct"/>
            <w:gridSpan w:val="3"/>
          </w:tcPr>
          <w:p w14:paraId="0FEE81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CC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6F4ED294"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130" w:type="pct"/>
            <w:gridSpan w:val="4"/>
          </w:tcPr>
          <w:p w14:paraId="1C45E9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1350" w:type="pct"/>
            <w:gridSpan w:val="5"/>
          </w:tcPr>
          <w:p w14:paraId="121B80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 校</w:t>
            </w:r>
          </w:p>
        </w:tc>
        <w:tc>
          <w:tcPr>
            <w:tcW w:w="1276" w:type="pct"/>
            <w:gridSpan w:val="3"/>
          </w:tcPr>
          <w:p w14:paraId="230AB9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700" w:type="pct"/>
          </w:tcPr>
          <w:p w14:paraId="368374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2E0F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038BA0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58E3C7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797535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26F474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2BEA8B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8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7F67C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A8871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5D535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49CF6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59E358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E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7285C0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7C7A71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4BC762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93E71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55EA4D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A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669E64F8"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130" w:type="pct"/>
            <w:gridSpan w:val="4"/>
          </w:tcPr>
          <w:p w14:paraId="312750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1350" w:type="pct"/>
            <w:gridSpan w:val="5"/>
          </w:tcPr>
          <w:p w14:paraId="6AC911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gridSpan w:val="3"/>
          </w:tcPr>
          <w:p w14:paraId="3373A1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700" w:type="pct"/>
          </w:tcPr>
          <w:p w14:paraId="40C315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 金</w:t>
            </w:r>
          </w:p>
        </w:tc>
      </w:tr>
      <w:tr w14:paraId="4C0B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1293C0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5B8F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1F074B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6B5BCD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31DADD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76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5B57AE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163913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DA6C5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1F1106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07D3D6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98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6CF3563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6DF4EC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113562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5016ED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72B355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7A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</w:tcPr>
          <w:p w14:paraId="49D7B6C3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 w14:paraId="75F0E6D0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9A5FB9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  是:亲属姓名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岗位/职务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26508C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E4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</w:tcPr>
          <w:p w14:paraId="32DB4FA3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 w14:paraId="1A98A677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B0149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       B智联招聘网      C北方人才网      D朋友同事介绍</w:t>
            </w:r>
          </w:p>
          <w:p w14:paraId="44A9B72F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752A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</w:tcPr>
          <w:p w14:paraId="69BF5FFC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 w14:paraId="760D2847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17A82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 智联招聘网      B北方人才网      C 投递邮箱     D 其他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054B78BB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 w14:paraId="50C72222"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 w14:paraId="232F91B4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 xml:space="preserve">   承诺人签字：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/>
          <w:szCs w:val="24"/>
        </w:rPr>
        <w:t xml:space="preserve">    时间：</w:t>
      </w:r>
      <w:r>
        <w:rPr>
          <w:rFonts w:hint="eastAsia" w:ascii="仿宋" w:hAnsi="仿宋" w:eastAsia="仿宋" w:cs="Times New Roman"/>
          <w:b/>
          <w:szCs w:val="24"/>
          <w:u w:val="single"/>
        </w:rPr>
        <w:t xml:space="preserve">                 </w:t>
      </w:r>
    </w:p>
    <w:p w14:paraId="2727A332"/>
    <w:p w14:paraId="087C29EF">
      <w:pPr>
        <w:ind w:firstLine="411" w:firstLineChars="196"/>
        <w:textAlignment w:val="baseline"/>
      </w:pPr>
      <w:r>
        <w:t xml:space="preserve">  </w:t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5E1B7-7BD7-4994-A99C-EF6C9B7E19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WE1MWRmNGQ3YTg3MWJjOWU2NjE2ODJmMmYyMmEifQ=="/>
  </w:docVars>
  <w:rsids>
    <w:rsidRoot w:val="3EAA2043"/>
    <w:rsid w:val="00343EBD"/>
    <w:rsid w:val="004C2621"/>
    <w:rsid w:val="006339E0"/>
    <w:rsid w:val="0083050D"/>
    <w:rsid w:val="00AF037F"/>
    <w:rsid w:val="00EE7131"/>
    <w:rsid w:val="00F0162E"/>
    <w:rsid w:val="017427D3"/>
    <w:rsid w:val="01815C9A"/>
    <w:rsid w:val="01F444A7"/>
    <w:rsid w:val="02A62291"/>
    <w:rsid w:val="03A323C4"/>
    <w:rsid w:val="04B62533"/>
    <w:rsid w:val="0502000C"/>
    <w:rsid w:val="05633FC5"/>
    <w:rsid w:val="05A210AD"/>
    <w:rsid w:val="05CE44B1"/>
    <w:rsid w:val="064C083B"/>
    <w:rsid w:val="07A4456D"/>
    <w:rsid w:val="08DD09D6"/>
    <w:rsid w:val="097C3D4B"/>
    <w:rsid w:val="0BEA012F"/>
    <w:rsid w:val="0C3E79DE"/>
    <w:rsid w:val="0C8A49D1"/>
    <w:rsid w:val="0CDB347F"/>
    <w:rsid w:val="0CE045F1"/>
    <w:rsid w:val="0DB5782C"/>
    <w:rsid w:val="0DE916F2"/>
    <w:rsid w:val="0E5C6A10"/>
    <w:rsid w:val="0EBB4B9A"/>
    <w:rsid w:val="0FA256D0"/>
    <w:rsid w:val="11545107"/>
    <w:rsid w:val="12114A0E"/>
    <w:rsid w:val="139C485F"/>
    <w:rsid w:val="142D3C86"/>
    <w:rsid w:val="143771ED"/>
    <w:rsid w:val="14EA0703"/>
    <w:rsid w:val="15DC1166"/>
    <w:rsid w:val="165B05A6"/>
    <w:rsid w:val="165B17A6"/>
    <w:rsid w:val="16730284"/>
    <w:rsid w:val="169E17A5"/>
    <w:rsid w:val="17F90C5D"/>
    <w:rsid w:val="17FB0ABB"/>
    <w:rsid w:val="189D3FE6"/>
    <w:rsid w:val="18B74DA0"/>
    <w:rsid w:val="192C7BF7"/>
    <w:rsid w:val="1A473F02"/>
    <w:rsid w:val="1A567972"/>
    <w:rsid w:val="1A82318C"/>
    <w:rsid w:val="1BC4767A"/>
    <w:rsid w:val="1C533032"/>
    <w:rsid w:val="1CC3415A"/>
    <w:rsid w:val="1D2D67E2"/>
    <w:rsid w:val="1D65324E"/>
    <w:rsid w:val="1E0C657D"/>
    <w:rsid w:val="1E94348E"/>
    <w:rsid w:val="20B83AD6"/>
    <w:rsid w:val="21091F11"/>
    <w:rsid w:val="21103793"/>
    <w:rsid w:val="21293D11"/>
    <w:rsid w:val="213056EF"/>
    <w:rsid w:val="217B776D"/>
    <w:rsid w:val="22D84291"/>
    <w:rsid w:val="246A42A8"/>
    <w:rsid w:val="248A15BB"/>
    <w:rsid w:val="24AF7273"/>
    <w:rsid w:val="24E419CA"/>
    <w:rsid w:val="2572486D"/>
    <w:rsid w:val="26352915"/>
    <w:rsid w:val="28246B07"/>
    <w:rsid w:val="28903695"/>
    <w:rsid w:val="289F4641"/>
    <w:rsid w:val="28C50F38"/>
    <w:rsid w:val="29E73BB0"/>
    <w:rsid w:val="2B2125A0"/>
    <w:rsid w:val="2C435CEE"/>
    <w:rsid w:val="2CEF46B1"/>
    <w:rsid w:val="2F542EF1"/>
    <w:rsid w:val="2FB76FDC"/>
    <w:rsid w:val="2FFD4D57"/>
    <w:rsid w:val="30446770"/>
    <w:rsid w:val="3095556F"/>
    <w:rsid w:val="318F0210"/>
    <w:rsid w:val="32E4458C"/>
    <w:rsid w:val="33052ACD"/>
    <w:rsid w:val="33700E65"/>
    <w:rsid w:val="34494D56"/>
    <w:rsid w:val="345F633F"/>
    <w:rsid w:val="34FF3895"/>
    <w:rsid w:val="352944D8"/>
    <w:rsid w:val="35332F1F"/>
    <w:rsid w:val="35645510"/>
    <w:rsid w:val="35A3072E"/>
    <w:rsid w:val="3659703F"/>
    <w:rsid w:val="3679323D"/>
    <w:rsid w:val="372633C5"/>
    <w:rsid w:val="389B5663"/>
    <w:rsid w:val="39A633AD"/>
    <w:rsid w:val="39E812D4"/>
    <w:rsid w:val="3A137505"/>
    <w:rsid w:val="3A322081"/>
    <w:rsid w:val="3A6D37AE"/>
    <w:rsid w:val="3C836BC3"/>
    <w:rsid w:val="3DA46DF1"/>
    <w:rsid w:val="3E370534"/>
    <w:rsid w:val="3EAA2043"/>
    <w:rsid w:val="3F054E76"/>
    <w:rsid w:val="3F6A406B"/>
    <w:rsid w:val="3FC01EDD"/>
    <w:rsid w:val="404B3E9C"/>
    <w:rsid w:val="40896772"/>
    <w:rsid w:val="4093314D"/>
    <w:rsid w:val="40B01F51"/>
    <w:rsid w:val="40E439A9"/>
    <w:rsid w:val="416A2100"/>
    <w:rsid w:val="41742F7F"/>
    <w:rsid w:val="41994793"/>
    <w:rsid w:val="41D3503E"/>
    <w:rsid w:val="422B116F"/>
    <w:rsid w:val="42786E76"/>
    <w:rsid w:val="42845443"/>
    <w:rsid w:val="42D2058E"/>
    <w:rsid w:val="436C06B0"/>
    <w:rsid w:val="43AF6700"/>
    <w:rsid w:val="43DB5537"/>
    <w:rsid w:val="447C64B4"/>
    <w:rsid w:val="455661D3"/>
    <w:rsid w:val="467662C5"/>
    <w:rsid w:val="4681128B"/>
    <w:rsid w:val="46A74F15"/>
    <w:rsid w:val="46B02CAB"/>
    <w:rsid w:val="476A19B4"/>
    <w:rsid w:val="48B40105"/>
    <w:rsid w:val="48F74BC1"/>
    <w:rsid w:val="495E69EE"/>
    <w:rsid w:val="49FE1F7F"/>
    <w:rsid w:val="4A3401C0"/>
    <w:rsid w:val="4B032D3D"/>
    <w:rsid w:val="4B5A4F93"/>
    <w:rsid w:val="4BB139B9"/>
    <w:rsid w:val="4BEB208F"/>
    <w:rsid w:val="4C8C7CCD"/>
    <w:rsid w:val="4D024960"/>
    <w:rsid w:val="4D914D59"/>
    <w:rsid w:val="4DBA44EC"/>
    <w:rsid w:val="4DF831B6"/>
    <w:rsid w:val="4E66693E"/>
    <w:rsid w:val="4F281201"/>
    <w:rsid w:val="4F700283"/>
    <w:rsid w:val="5039786D"/>
    <w:rsid w:val="5043693E"/>
    <w:rsid w:val="51281690"/>
    <w:rsid w:val="517D627B"/>
    <w:rsid w:val="51A41CDA"/>
    <w:rsid w:val="51A93B81"/>
    <w:rsid w:val="52434FD6"/>
    <w:rsid w:val="538545DF"/>
    <w:rsid w:val="54EB4EAE"/>
    <w:rsid w:val="57B13C22"/>
    <w:rsid w:val="57E00F16"/>
    <w:rsid w:val="5870229A"/>
    <w:rsid w:val="58E6255C"/>
    <w:rsid w:val="596A6CE9"/>
    <w:rsid w:val="598524A1"/>
    <w:rsid w:val="5A04713E"/>
    <w:rsid w:val="5AEC14DD"/>
    <w:rsid w:val="5B9462A0"/>
    <w:rsid w:val="5BFE7BBD"/>
    <w:rsid w:val="5CCB10B0"/>
    <w:rsid w:val="5E541D16"/>
    <w:rsid w:val="5EE7446B"/>
    <w:rsid w:val="5F08322C"/>
    <w:rsid w:val="5F21609C"/>
    <w:rsid w:val="5F8E1258"/>
    <w:rsid w:val="5FC2181C"/>
    <w:rsid w:val="5FFA41DF"/>
    <w:rsid w:val="5FFC2665"/>
    <w:rsid w:val="60B116A2"/>
    <w:rsid w:val="60D140C7"/>
    <w:rsid w:val="615857D2"/>
    <w:rsid w:val="61B825BC"/>
    <w:rsid w:val="61E7309C"/>
    <w:rsid w:val="61E90079"/>
    <w:rsid w:val="61FE29D4"/>
    <w:rsid w:val="626C3AD2"/>
    <w:rsid w:val="630B32EB"/>
    <w:rsid w:val="63337393"/>
    <w:rsid w:val="63A01E6D"/>
    <w:rsid w:val="63AA1D2D"/>
    <w:rsid w:val="63C90AB0"/>
    <w:rsid w:val="658B4EE7"/>
    <w:rsid w:val="668F5FE1"/>
    <w:rsid w:val="669929BC"/>
    <w:rsid w:val="66A870A3"/>
    <w:rsid w:val="67177D85"/>
    <w:rsid w:val="6759039D"/>
    <w:rsid w:val="67C41CBB"/>
    <w:rsid w:val="68297B57"/>
    <w:rsid w:val="687234C5"/>
    <w:rsid w:val="68B84868"/>
    <w:rsid w:val="68EC771B"/>
    <w:rsid w:val="68F71C1C"/>
    <w:rsid w:val="6A2133F4"/>
    <w:rsid w:val="6A230B6F"/>
    <w:rsid w:val="6A2D27B3"/>
    <w:rsid w:val="6A68200A"/>
    <w:rsid w:val="6A9260A0"/>
    <w:rsid w:val="6B372055"/>
    <w:rsid w:val="6B627FAC"/>
    <w:rsid w:val="6C502BE9"/>
    <w:rsid w:val="6CFE34C5"/>
    <w:rsid w:val="6DEC60C2"/>
    <w:rsid w:val="6E480ECE"/>
    <w:rsid w:val="6E5E30D2"/>
    <w:rsid w:val="6EAE6293"/>
    <w:rsid w:val="6F176B74"/>
    <w:rsid w:val="6F7B6140"/>
    <w:rsid w:val="6F926B42"/>
    <w:rsid w:val="70622C13"/>
    <w:rsid w:val="707D334E"/>
    <w:rsid w:val="72331F17"/>
    <w:rsid w:val="72BE2E7E"/>
    <w:rsid w:val="72BF6C26"/>
    <w:rsid w:val="730F7446"/>
    <w:rsid w:val="73571FD5"/>
    <w:rsid w:val="737B120F"/>
    <w:rsid w:val="741C6DDD"/>
    <w:rsid w:val="74477EFB"/>
    <w:rsid w:val="747878B5"/>
    <w:rsid w:val="74C94DB4"/>
    <w:rsid w:val="74EB3655"/>
    <w:rsid w:val="7549593C"/>
    <w:rsid w:val="75730583"/>
    <w:rsid w:val="75774810"/>
    <w:rsid w:val="75B9208B"/>
    <w:rsid w:val="760D2A7F"/>
    <w:rsid w:val="765C1109"/>
    <w:rsid w:val="766928A3"/>
    <w:rsid w:val="76AA29C3"/>
    <w:rsid w:val="771D421E"/>
    <w:rsid w:val="776865C5"/>
    <w:rsid w:val="776D4D86"/>
    <w:rsid w:val="77C25197"/>
    <w:rsid w:val="77ED2B68"/>
    <w:rsid w:val="787212BF"/>
    <w:rsid w:val="78AB4F77"/>
    <w:rsid w:val="78B70F5A"/>
    <w:rsid w:val="790068CB"/>
    <w:rsid w:val="792079C7"/>
    <w:rsid w:val="79644EA9"/>
    <w:rsid w:val="79A27982"/>
    <w:rsid w:val="7B714108"/>
    <w:rsid w:val="7B9A4DB4"/>
    <w:rsid w:val="7C9E7EEB"/>
    <w:rsid w:val="7CE87DA1"/>
    <w:rsid w:val="7D8F021D"/>
    <w:rsid w:val="7E5A6A7D"/>
    <w:rsid w:val="7ED71E7C"/>
    <w:rsid w:val="7EE301CB"/>
    <w:rsid w:val="7F207CC7"/>
    <w:rsid w:val="7F4A2099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2318</Words>
  <Characters>2357</Characters>
  <Lines>0</Lines>
  <Paragraphs>0</Paragraphs>
  <TotalTime>24</TotalTime>
  <ScaleCrop>false</ScaleCrop>
  <LinksUpToDate>false</LinksUpToDate>
  <CharactersWithSpaces>2555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2021-07-20T06:10:00Z</dcterms:created>
  <dc:creator>Administrator</dc:creator>
  <cp:lastModifiedBy>WPS_1559549119</cp:lastModifiedBy>
  <cp:lastPrinted>2023-04-04T05:13:00Z</cp:lastPrinted>
  <dcterms:modified xsi:type="dcterms:W3CDTF">2025-04-03T05:48:03Z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C022BC16BCCD4CE6B1AF4170B0A81EDA_13</vt:lpwstr>
  </property>
  <property fmtid="{D5CDD505-2E9C-101B-9397-08002B2CF9AE}" pid="4" name="KSOTemplateDocerSaveRecord">
    <vt:lpwstr>eyJoZGlkIjoiZDQ2YzIxMmM1Y2U0NWFmNTJkNmY2NWZkOWM3NGJlMjIiLCJ1c2VySWQiOiI1NzA3NjU5MjAifQ==</vt:lpwstr>
  </property>
</Properties>
</file>