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2B1A8">
      <w:pPr>
        <w:jc w:val="center"/>
        <w:rPr>
          <w:rFonts w:hint="eastAsia" w:ascii="仿宋" w:hAnsi="仿宋" w:eastAsia="仿宋" w:cs="Times New Roman"/>
          <w:b/>
          <w:bCs/>
          <w:sz w:val="36"/>
          <w:szCs w:val="24"/>
        </w:rPr>
      </w:pPr>
    </w:p>
    <w:p w14:paraId="322CE282">
      <w:pPr>
        <w:jc w:val="center"/>
        <w:rPr>
          <w:rFonts w:ascii="仿宋" w:hAnsi="仿宋" w:eastAsia="仿宋" w:cs="Times New Roman"/>
          <w:b/>
          <w:bCs/>
          <w:sz w:val="36"/>
          <w:szCs w:val="24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6"/>
          <w:szCs w:val="24"/>
        </w:rPr>
        <w:t>应聘人员登记表</w:t>
      </w:r>
      <w:bookmarkEnd w:id="0"/>
    </w:p>
    <w:p w14:paraId="6631C3B7">
      <w:pPr>
        <w:jc w:val="center"/>
        <w:rPr>
          <w:rFonts w:ascii="仿宋" w:hAnsi="仿宋" w:eastAsia="仿宋" w:cs="Times New Roman"/>
          <w:sz w:val="18"/>
          <w:szCs w:val="24"/>
        </w:rPr>
      </w:pPr>
    </w:p>
    <w:p w14:paraId="5953A616">
      <w:pPr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应聘职位：填表日期：年月日</w:t>
      </w:r>
    </w:p>
    <w:tbl>
      <w:tblPr>
        <w:tblStyle w:val="4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982"/>
        <w:gridCol w:w="8"/>
        <w:gridCol w:w="860"/>
        <w:gridCol w:w="285"/>
        <w:gridCol w:w="578"/>
        <w:gridCol w:w="803"/>
        <w:gridCol w:w="163"/>
        <w:gridCol w:w="745"/>
        <w:gridCol w:w="263"/>
        <w:gridCol w:w="695"/>
        <w:gridCol w:w="1323"/>
        <w:gridCol w:w="393"/>
        <w:gridCol w:w="1323"/>
      </w:tblGrid>
      <w:tr w14:paraId="77CE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9" w:hRule="atLeast"/>
        </w:trPr>
        <w:tc>
          <w:tcPr>
            <w:tcW w:w="544" w:type="pct"/>
            <w:vAlign w:val="center"/>
          </w:tcPr>
          <w:p w14:paraId="20F0944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524" w:type="pct"/>
            <w:gridSpan w:val="2"/>
            <w:vAlign w:val="center"/>
          </w:tcPr>
          <w:p w14:paraId="56569E8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76D2DB3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457" w:type="pct"/>
            <w:gridSpan w:val="2"/>
            <w:vAlign w:val="center"/>
          </w:tcPr>
          <w:p w14:paraId="53407EF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0EC0685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民族</w:t>
            </w:r>
          </w:p>
        </w:tc>
        <w:tc>
          <w:tcPr>
            <w:tcW w:w="480" w:type="pct"/>
            <w:gridSpan w:val="2"/>
            <w:vAlign w:val="center"/>
          </w:tcPr>
          <w:p w14:paraId="3A8F2AB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259B607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</w:t>
            </w:r>
          </w:p>
          <w:p w14:paraId="5FD35D2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日期</w:t>
            </w:r>
          </w:p>
        </w:tc>
        <w:tc>
          <w:tcPr>
            <w:tcW w:w="700" w:type="pct"/>
            <w:vAlign w:val="center"/>
          </w:tcPr>
          <w:p w14:paraId="5F6C61F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restart"/>
            <w:vAlign w:val="center"/>
          </w:tcPr>
          <w:p w14:paraId="39D77B2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119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544" w:type="pct"/>
            <w:vAlign w:val="center"/>
          </w:tcPr>
          <w:p w14:paraId="7782C78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</w:t>
            </w:r>
          </w:p>
          <w:p w14:paraId="565282C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面貌</w:t>
            </w:r>
          </w:p>
        </w:tc>
        <w:tc>
          <w:tcPr>
            <w:tcW w:w="524" w:type="pct"/>
            <w:gridSpan w:val="2"/>
            <w:vAlign w:val="center"/>
          </w:tcPr>
          <w:p w14:paraId="58C83BE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553502D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婚姻</w:t>
            </w:r>
          </w:p>
          <w:p w14:paraId="465F773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457" w:type="pct"/>
            <w:gridSpan w:val="2"/>
            <w:vAlign w:val="center"/>
          </w:tcPr>
          <w:p w14:paraId="52BAB28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425" w:type="pct"/>
            <w:vAlign w:val="center"/>
          </w:tcPr>
          <w:p w14:paraId="03CFFA4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健康</w:t>
            </w:r>
          </w:p>
          <w:p w14:paraId="1E82615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状况</w:t>
            </w:r>
          </w:p>
        </w:tc>
        <w:tc>
          <w:tcPr>
            <w:tcW w:w="480" w:type="pct"/>
            <w:gridSpan w:val="2"/>
            <w:vAlign w:val="center"/>
          </w:tcPr>
          <w:p w14:paraId="7C2A120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07" w:type="pct"/>
            <w:gridSpan w:val="2"/>
            <w:vAlign w:val="center"/>
          </w:tcPr>
          <w:p w14:paraId="713A2A9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700" w:type="pct"/>
            <w:vAlign w:val="center"/>
          </w:tcPr>
          <w:p w14:paraId="724D998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5FAB8C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C3A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544" w:type="pct"/>
            <w:vAlign w:val="center"/>
          </w:tcPr>
          <w:p w14:paraId="4F0005A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</w:t>
            </w:r>
          </w:p>
          <w:p w14:paraId="4495D32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</w:t>
            </w:r>
          </w:p>
        </w:tc>
        <w:tc>
          <w:tcPr>
            <w:tcW w:w="524" w:type="pct"/>
            <w:gridSpan w:val="2"/>
            <w:vAlign w:val="center"/>
          </w:tcPr>
          <w:p w14:paraId="2365A6F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435EAB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817" w:type="pct"/>
            <w:gridSpan w:val="3"/>
            <w:vAlign w:val="center"/>
          </w:tcPr>
          <w:p w14:paraId="6231CED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7757334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专业</w:t>
            </w:r>
          </w:p>
        </w:tc>
        <w:tc>
          <w:tcPr>
            <w:tcW w:w="1067" w:type="pct"/>
            <w:gridSpan w:val="2"/>
            <w:vAlign w:val="center"/>
          </w:tcPr>
          <w:p w14:paraId="3B4133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Merge w:val="continue"/>
            <w:vAlign w:val="center"/>
          </w:tcPr>
          <w:p w14:paraId="78ADC56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75B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544" w:type="pct"/>
            <w:vAlign w:val="center"/>
          </w:tcPr>
          <w:p w14:paraId="190D4FC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职称</w:t>
            </w:r>
          </w:p>
          <w:p w14:paraId="14ABD90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及专业</w:t>
            </w:r>
          </w:p>
        </w:tc>
        <w:tc>
          <w:tcPr>
            <w:tcW w:w="524" w:type="pct"/>
            <w:gridSpan w:val="2"/>
            <w:vAlign w:val="center"/>
          </w:tcPr>
          <w:p w14:paraId="4E6A3FE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vAlign w:val="center"/>
          </w:tcPr>
          <w:p w14:paraId="1F44C5F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817" w:type="pct"/>
            <w:gridSpan w:val="3"/>
            <w:vAlign w:val="center"/>
          </w:tcPr>
          <w:p w14:paraId="62F8BAD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vAlign w:val="center"/>
          </w:tcPr>
          <w:p w14:paraId="1A5EF9D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1976" w:type="pct"/>
            <w:gridSpan w:val="4"/>
            <w:vAlign w:val="center"/>
          </w:tcPr>
          <w:p w14:paraId="6B69D7D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9C0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44" w:type="pct"/>
          </w:tcPr>
          <w:p w14:paraId="581D5B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希望</w:t>
            </w:r>
          </w:p>
          <w:p w14:paraId="07426B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  <w:tc>
          <w:tcPr>
            <w:tcW w:w="520" w:type="pct"/>
          </w:tcPr>
          <w:p w14:paraId="3C6AFB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" w:type="pct"/>
            <w:gridSpan w:val="3"/>
          </w:tcPr>
          <w:p w14:paraId="5C75A9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可上岗时间</w:t>
            </w:r>
          </w:p>
        </w:tc>
        <w:tc>
          <w:tcPr>
            <w:tcW w:w="817" w:type="pct"/>
            <w:gridSpan w:val="3"/>
          </w:tcPr>
          <w:p w14:paraId="2971BF5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 w14:paraId="263215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档案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保险关系所在地</w:t>
            </w:r>
          </w:p>
        </w:tc>
        <w:tc>
          <w:tcPr>
            <w:tcW w:w="1608" w:type="pct"/>
            <w:gridSpan w:val="3"/>
          </w:tcPr>
          <w:p w14:paraId="0FEE81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CC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44" w:type="pct"/>
            <w:vMerge w:val="restart"/>
            <w:textDirection w:val="tbRlV"/>
          </w:tcPr>
          <w:p w14:paraId="6F4ED294"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学习简历</w:t>
            </w:r>
          </w:p>
        </w:tc>
        <w:tc>
          <w:tcPr>
            <w:tcW w:w="1130" w:type="pct"/>
            <w:gridSpan w:val="4"/>
          </w:tcPr>
          <w:p w14:paraId="1C45E9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350" w:type="pct"/>
            <w:gridSpan w:val="5"/>
          </w:tcPr>
          <w:p w14:paraId="121B80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院校</w:t>
            </w:r>
          </w:p>
        </w:tc>
        <w:tc>
          <w:tcPr>
            <w:tcW w:w="1276" w:type="pct"/>
            <w:gridSpan w:val="3"/>
          </w:tcPr>
          <w:p w14:paraId="230AB98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700" w:type="pct"/>
          </w:tcPr>
          <w:p w14:paraId="3683746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毕（肄）业</w:t>
            </w:r>
          </w:p>
        </w:tc>
      </w:tr>
      <w:tr w14:paraId="2E0F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44" w:type="pct"/>
            <w:vMerge w:val="continue"/>
          </w:tcPr>
          <w:p w14:paraId="038BA0A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58E3C7A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7975357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26F474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2BEA8B6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F8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44" w:type="pct"/>
            <w:vMerge w:val="continue"/>
          </w:tcPr>
          <w:p w14:paraId="7F67C8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0A8871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35D535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449CF6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59E358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DE8B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4" w:type="pct"/>
            <w:vMerge w:val="continue"/>
          </w:tcPr>
          <w:p w14:paraId="7285C0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7C7A71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4BC762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493E71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55EA4DF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A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44" w:type="pct"/>
            <w:vMerge w:val="restart"/>
            <w:textDirection w:val="tbRlV"/>
          </w:tcPr>
          <w:p w14:paraId="669E64F8">
            <w:pPr>
              <w:ind w:left="113" w:right="113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1130" w:type="pct"/>
            <w:gridSpan w:val="4"/>
          </w:tcPr>
          <w:p w14:paraId="312750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350" w:type="pct"/>
            <w:gridSpan w:val="5"/>
          </w:tcPr>
          <w:p w14:paraId="6AC911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</w:t>
            </w:r>
          </w:p>
        </w:tc>
        <w:tc>
          <w:tcPr>
            <w:tcW w:w="1276" w:type="pct"/>
            <w:gridSpan w:val="3"/>
          </w:tcPr>
          <w:p w14:paraId="3373A1E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职务职责</w:t>
            </w:r>
          </w:p>
        </w:tc>
        <w:tc>
          <w:tcPr>
            <w:tcW w:w="700" w:type="pct"/>
          </w:tcPr>
          <w:p w14:paraId="40C315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薪金</w:t>
            </w:r>
          </w:p>
        </w:tc>
      </w:tr>
      <w:tr w14:paraId="4C0B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44" w:type="pct"/>
            <w:vMerge w:val="continue"/>
          </w:tcPr>
          <w:p w14:paraId="1293C09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05B8F1B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1F074BE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6B5BCD6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31DADD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76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44" w:type="pct"/>
            <w:vMerge w:val="continue"/>
          </w:tcPr>
          <w:p w14:paraId="5B57AE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163913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3DA6C5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1F11067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07D3D6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98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44" w:type="pct"/>
            <w:vMerge w:val="continue"/>
          </w:tcPr>
          <w:p w14:paraId="6CF3563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0" w:type="pct"/>
            <w:gridSpan w:val="4"/>
          </w:tcPr>
          <w:p w14:paraId="06DF4EC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0" w:type="pct"/>
            <w:gridSpan w:val="5"/>
          </w:tcPr>
          <w:p w14:paraId="3113562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pct"/>
            <w:gridSpan w:val="3"/>
          </w:tcPr>
          <w:p w14:paraId="5016EDC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0" w:type="pct"/>
          </w:tcPr>
          <w:p w14:paraId="72B355F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57AD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14"/>
          </w:tcPr>
          <w:p w14:paraId="49D7B6C3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是否有亲属在本单位或行业内单位工作</w:t>
            </w:r>
          </w:p>
          <w:p w14:paraId="75F0E6D0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9A5FB9">
            <w:pPr>
              <w:ind w:left="108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否□是:亲属姓名与本人关系工作单位岗位/职务</w:t>
            </w:r>
          </w:p>
          <w:p w14:paraId="26508CB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AE4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00" w:type="pct"/>
            <w:gridSpan w:val="14"/>
          </w:tcPr>
          <w:p w14:paraId="32DB4FA3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您是通过哪个渠道了解到招聘信息</w:t>
            </w:r>
          </w:p>
          <w:p w14:paraId="1A98A677">
            <w:pP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06B0149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A渤化集团官网B智联招聘网C北方人才网D朋友同事介绍</w:t>
            </w:r>
          </w:p>
          <w:p w14:paraId="44A9B72F">
            <w:pPr>
              <w:ind w:left="108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E其他</w:t>
            </w:r>
          </w:p>
        </w:tc>
      </w:tr>
      <w:tr w14:paraId="752A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000" w:type="pct"/>
            <w:gridSpan w:val="14"/>
          </w:tcPr>
          <w:p w14:paraId="69BF5FFC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您是通过哪个渠道投递简历</w:t>
            </w:r>
          </w:p>
          <w:p w14:paraId="760D2847">
            <w:pPr>
              <w:ind w:left="108"/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517A82">
            <w:pPr>
              <w:ind w:left="108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A智联招聘网B北方人才网C投递邮箱D其他</w:t>
            </w:r>
          </w:p>
        </w:tc>
      </w:tr>
    </w:tbl>
    <w:p w14:paraId="054B78BB">
      <w:pPr>
        <w:ind w:firstLine="413" w:firstLineChars="196"/>
        <w:rPr>
          <w:rFonts w:ascii="仿宋" w:hAnsi="仿宋" w:eastAsia="仿宋" w:cs="Times New Roman"/>
          <w:b/>
          <w:szCs w:val="24"/>
        </w:rPr>
      </w:pPr>
      <w:r>
        <w:rPr>
          <w:rFonts w:hint="eastAsia" w:ascii="仿宋" w:hAnsi="仿宋" w:eastAsia="仿宋" w:cs="Times New Roman"/>
          <w:b/>
          <w:szCs w:val="24"/>
        </w:rPr>
        <w:t>承诺：我承诺上面所填写的资料是完全真实的，如果被证明其中有虚假成份，我愿承担完全责任。</w:t>
      </w:r>
    </w:p>
    <w:p w14:paraId="50C72222">
      <w:pPr>
        <w:ind w:firstLine="413" w:firstLineChars="196"/>
        <w:rPr>
          <w:rFonts w:ascii="仿宋" w:hAnsi="仿宋" w:eastAsia="仿宋" w:cs="Times New Roman"/>
          <w:b/>
          <w:szCs w:val="24"/>
        </w:rPr>
      </w:pPr>
    </w:p>
    <w:p w14:paraId="232F91B4">
      <w:pPr>
        <w:ind w:firstLine="413" w:firstLineChars="196"/>
        <w:rPr>
          <w:rFonts w:hint="eastAsia" w:ascii="仿宋" w:hAnsi="仿宋" w:eastAsia="仿宋" w:cs="Times New Roman"/>
          <w:b/>
          <w:szCs w:val="24"/>
          <w:lang w:eastAsia="zh-CN"/>
        </w:rPr>
      </w:pPr>
      <w:r>
        <w:rPr>
          <w:rFonts w:hint="eastAsia" w:ascii="仿宋" w:hAnsi="仿宋" w:eastAsia="仿宋" w:cs="Times New Roman"/>
          <w:b/>
          <w:szCs w:val="24"/>
        </w:rPr>
        <w:t>承诺人签字：时间：</w:t>
      </w:r>
    </w:p>
    <w:p w14:paraId="087C29EF">
      <w:pPr>
        <w:rPr>
          <w:rFonts w:hint="eastAsia"/>
          <w:lang w:eastAsia="zh-CN"/>
        </w:rPr>
      </w:pPr>
    </w:p>
    <w:sectPr>
      <w:pgSz w:w="11906" w:h="16838"/>
      <w:pgMar w:top="1157" w:right="1463" w:bottom="1157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B42339-E745-4B96-9EEB-61C3539521E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YzNhMjQ4ODJkNWQ5YWNhMjJiNTNhMzUwMDNlZGEifQ=="/>
  </w:docVars>
  <w:rsids>
    <w:rsidRoot w:val="3EAA2043"/>
    <w:rsid w:val="00343EBD"/>
    <w:rsid w:val="004C2621"/>
    <w:rsid w:val="006339E0"/>
    <w:rsid w:val="0083050D"/>
    <w:rsid w:val="00AF037F"/>
    <w:rsid w:val="00EE7131"/>
    <w:rsid w:val="00F0162E"/>
    <w:rsid w:val="017427D3"/>
    <w:rsid w:val="01F444A7"/>
    <w:rsid w:val="02A62291"/>
    <w:rsid w:val="03A323C4"/>
    <w:rsid w:val="04B62533"/>
    <w:rsid w:val="0502000C"/>
    <w:rsid w:val="05633FC5"/>
    <w:rsid w:val="05A210AD"/>
    <w:rsid w:val="05CE44B1"/>
    <w:rsid w:val="064C083B"/>
    <w:rsid w:val="07A4456D"/>
    <w:rsid w:val="08DD09D6"/>
    <w:rsid w:val="097C3D4B"/>
    <w:rsid w:val="0BEA012F"/>
    <w:rsid w:val="0C3E79DE"/>
    <w:rsid w:val="0C8A49D1"/>
    <w:rsid w:val="0CDB347F"/>
    <w:rsid w:val="0CE045F1"/>
    <w:rsid w:val="0DB5782C"/>
    <w:rsid w:val="0DE916F2"/>
    <w:rsid w:val="0E5C6A10"/>
    <w:rsid w:val="0EBB4B9A"/>
    <w:rsid w:val="0FA256D0"/>
    <w:rsid w:val="11545107"/>
    <w:rsid w:val="12114A0E"/>
    <w:rsid w:val="139C485F"/>
    <w:rsid w:val="142D3C86"/>
    <w:rsid w:val="143771ED"/>
    <w:rsid w:val="14EA0703"/>
    <w:rsid w:val="15DC1166"/>
    <w:rsid w:val="165B05A6"/>
    <w:rsid w:val="165B17A6"/>
    <w:rsid w:val="16730284"/>
    <w:rsid w:val="169E17A5"/>
    <w:rsid w:val="17F90C5D"/>
    <w:rsid w:val="17FB0ABB"/>
    <w:rsid w:val="189D3FE6"/>
    <w:rsid w:val="18B74DA0"/>
    <w:rsid w:val="192C7BF7"/>
    <w:rsid w:val="19E26D68"/>
    <w:rsid w:val="1A473F02"/>
    <w:rsid w:val="1A567972"/>
    <w:rsid w:val="1A82318C"/>
    <w:rsid w:val="1BA71344"/>
    <w:rsid w:val="1BC4767A"/>
    <w:rsid w:val="1C533032"/>
    <w:rsid w:val="1CC3415A"/>
    <w:rsid w:val="1D2D67E2"/>
    <w:rsid w:val="1E0C657D"/>
    <w:rsid w:val="1E94348E"/>
    <w:rsid w:val="20B83AD6"/>
    <w:rsid w:val="21091F11"/>
    <w:rsid w:val="21103793"/>
    <w:rsid w:val="21293D11"/>
    <w:rsid w:val="213056EF"/>
    <w:rsid w:val="217B776D"/>
    <w:rsid w:val="246A42A8"/>
    <w:rsid w:val="248A15BB"/>
    <w:rsid w:val="24AF7273"/>
    <w:rsid w:val="24E419CA"/>
    <w:rsid w:val="2572486D"/>
    <w:rsid w:val="26352915"/>
    <w:rsid w:val="28246B07"/>
    <w:rsid w:val="28903695"/>
    <w:rsid w:val="289F4641"/>
    <w:rsid w:val="28C50F38"/>
    <w:rsid w:val="29E73BB0"/>
    <w:rsid w:val="2B2125A0"/>
    <w:rsid w:val="2C435CEE"/>
    <w:rsid w:val="2CEF46B1"/>
    <w:rsid w:val="2F542EF1"/>
    <w:rsid w:val="2FB76FDC"/>
    <w:rsid w:val="2FFD4D57"/>
    <w:rsid w:val="30446770"/>
    <w:rsid w:val="3095556F"/>
    <w:rsid w:val="314653CC"/>
    <w:rsid w:val="32E4458C"/>
    <w:rsid w:val="33052ACD"/>
    <w:rsid w:val="33700E65"/>
    <w:rsid w:val="34494D56"/>
    <w:rsid w:val="345F633F"/>
    <w:rsid w:val="34FF3895"/>
    <w:rsid w:val="352944D8"/>
    <w:rsid w:val="35332F1F"/>
    <w:rsid w:val="35645510"/>
    <w:rsid w:val="35A3072E"/>
    <w:rsid w:val="3659703F"/>
    <w:rsid w:val="3679323D"/>
    <w:rsid w:val="372633C5"/>
    <w:rsid w:val="389B5663"/>
    <w:rsid w:val="39E812D4"/>
    <w:rsid w:val="3A137505"/>
    <w:rsid w:val="3A322081"/>
    <w:rsid w:val="3A6D37AE"/>
    <w:rsid w:val="3C836BC3"/>
    <w:rsid w:val="3DA46DF1"/>
    <w:rsid w:val="3E370534"/>
    <w:rsid w:val="3EAA2043"/>
    <w:rsid w:val="3F054E76"/>
    <w:rsid w:val="3F6A406B"/>
    <w:rsid w:val="3FC01EDD"/>
    <w:rsid w:val="404B3E9C"/>
    <w:rsid w:val="40896772"/>
    <w:rsid w:val="4093314D"/>
    <w:rsid w:val="40B01F51"/>
    <w:rsid w:val="40E439A9"/>
    <w:rsid w:val="416A2100"/>
    <w:rsid w:val="41742F7F"/>
    <w:rsid w:val="41994793"/>
    <w:rsid w:val="41D3503E"/>
    <w:rsid w:val="422B116F"/>
    <w:rsid w:val="42786E76"/>
    <w:rsid w:val="42845443"/>
    <w:rsid w:val="42D2058E"/>
    <w:rsid w:val="43AF6700"/>
    <w:rsid w:val="43DB5537"/>
    <w:rsid w:val="447C64B4"/>
    <w:rsid w:val="44974C62"/>
    <w:rsid w:val="455661D3"/>
    <w:rsid w:val="467662C5"/>
    <w:rsid w:val="4681128B"/>
    <w:rsid w:val="46A74F15"/>
    <w:rsid w:val="46B02CAB"/>
    <w:rsid w:val="476A19B4"/>
    <w:rsid w:val="48B40105"/>
    <w:rsid w:val="48F74BC1"/>
    <w:rsid w:val="495E69EE"/>
    <w:rsid w:val="49FE1F7F"/>
    <w:rsid w:val="4A3401C0"/>
    <w:rsid w:val="4B032D3D"/>
    <w:rsid w:val="4B5A4F93"/>
    <w:rsid w:val="4BB139B9"/>
    <w:rsid w:val="4BEB208F"/>
    <w:rsid w:val="4C8C7CCD"/>
    <w:rsid w:val="4D024960"/>
    <w:rsid w:val="4D914D59"/>
    <w:rsid w:val="4DBA44EC"/>
    <w:rsid w:val="4DF831B6"/>
    <w:rsid w:val="4E66693E"/>
    <w:rsid w:val="4F700283"/>
    <w:rsid w:val="5039786D"/>
    <w:rsid w:val="5043693E"/>
    <w:rsid w:val="51281690"/>
    <w:rsid w:val="517D627B"/>
    <w:rsid w:val="51A93B81"/>
    <w:rsid w:val="52434FD6"/>
    <w:rsid w:val="538545DF"/>
    <w:rsid w:val="54EB4EAE"/>
    <w:rsid w:val="57B13C22"/>
    <w:rsid w:val="57E00F16"/>
    <w:rsid w:val="5870229A"/>
    <w:rsid w:val="58E6255C"/>
    <w:rsid w:val="596A6CE9"/>
    <w:rsid w:val="598524A1"/>
    <w:rsid w:val="5A04713E"/>
    <w:rsid w:val="5AEC14DD"/>
    <w:rsid w:val="5B9462A0"/>
    <w:rsid w:val="5BFE7BBD"/>
    <w:rsid w:val="5E541D16"/>
    <w:rsid w:val="5EE7446B"/>
    <w:rsid w:val="5F08322C"/>
    <w:rsid w:val="5F21609C"/>
    <w:rsid w:val="5F8E1258"/>
    <w:rsid w:val="5FC2181C"/>
    <w:rsid w:val="5FFA41DF"/>
    <w:rsid w:val="5FFC2665"/>
    <w:rsid w:val="60B116A2"/>
    <w:rsid w:val="60D140C7"/>
    <w:rsid w:val="61B825BC"/>
    <w:rsid w:val="61E7309C"/>
    <w:rsid w:val="61E90079"/>
    <w:rsid w:val="61FE29D4"/>
    <w:rsid w:val="626C3AD2"/>
    <w:rsid w:val="630B32EB"/>
    <w:rsid w:val="63337393"/>
    <w:rsid w:val="63A01E6D"/>
    <w:rsid w:val="63AA1D2D"/>
    <w:rsid w:val="63C90AB0"/>
    <w:rsid w:val="658B4EE7"/>
    <w:rsid w:val="668F5FE1"/>
    <w:rsid w:val="669929BC"/>
    <w:rsid w:val="66A870A3"/>
    <w:rsid w:val="67177D85"/>
    <w:rsid w:val="6759039D"/>
    <w:rsid w:val="67C41CBB"/>
    <w:rsid w:val="687234C5"/>
    <w:rsid w:val="68B84868"/>
    <w:rsid w:val="68EC771B"/>
    <w:rsid w:val="68F71C1C"/>
    <w:rsid w:val="6A2133F4"/>
    <w:rsid w:val="6A230B6F"/>
    <w:rsid w:val="6A2D27B3"/>
    <w:rsid w:val="6A68200A"/>
    <w:rsid w:val="6A9260A0"/>
    <w:rsid w:val="6B372055"/>
    <w:rsid w:val="6B627FAC"/>
    <w:rsid w:val="6C502BE9"/>
    <w:rsid w:val="6CFE34C5"/>
    <w:rsid w:val="6DEC60C2"/>
    <w:rsid w:val="6E480ECE"/>
    <w:rsid w:val="6E5E30D2"/>
    <w:rsid w:val="6EAE6293"/>
    <w:rsid w:val="6F176B74"/>
    <w:rsid w:val="6F7B6140"/>
    <w:rsid w:val="6F926B42"/>
    <w:rsid w:val="70622C13"/>
    <w:rsid w:val="72331F17"/>
    <w:rsid w:val="72BE2E7E"/>
    <w:rsid w:val="72BF6C26"/>
    <w:rsid w:val="730F7446"/>
    <w:rsid w:val="73571FD5"/>
    <w:rsid w:val="737B120F"/>
    <w:rsid w:val="741C6DDD"/>
    <w:rsid w:val="74477EFB"/>
    <w:rsid w:val="747878B5"/>
    <w:rsid w:val="74C94DB4"/>
    <w:rsid w:val="74EB3655"/>
    <w:rsid w:val="7549593C"/>
    <w:rsid w:val="75730583"/>
    <w:rsid w:val="75774810"/>
    <w:rsid w:val="75B9208B"/>
    <w:rsid w:val="760D2A7F"/>
    <w:rsid w:val="765C1109"/>
    <w:rsid w:val="766928A3"/>
    <w:rsid w:val="76AA29C3"/>
    <w:rsid w:val="771D421E"/>
    <w:rsid w:val="776865C5"/>
    <w:rsid w:val="776D4D86"/>
    <w:rsid w:val="77C25197"/>
    <w:rsid w:val="77ED2B68"/>
    <w:rsid w:val="787212BF"/>
    <w:rsid w:val="78AB4F77"/>
    <w:rsid w:val="78B70F5A"/>
    <w:rsid w:val="790068CB"/>
    <w:rsid w:val="792079C7"/>
    <w:rsid w:val="79644EA9"/>
    <w:rsid w:val="79A27982"/>
    <w:rsid w:val="7B714108"/>
    <w:rsid w:val="7B9A4DB4"/>
    <w:rsid w:val="7CE87DA1"/>
    <w:rsid w:val="7D8F021D"/>
    <w:rsid w:val="7E5A6A7D"/>
    <w:rsid w:val="7ED71E7C"/>
    <w:rsid w:val="7EE301CB"/>
    <w:rsid w:val="7F207CC7"/>
    <w:rsid w:val="7FD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locked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5872</Words>
  <Characters>5961</Characters>
  <Lines>0</Lines>
  <Paragraphs>0</Paragraphs>
  <TotalTime>9</TotalTime>
  <ScaleCrop>false</ScaleCrop>
  <LinksUpToDate>false</LinksUpToDate>
  <CharactersWithSpaces>5964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2021-07-20T06:10:00Z</dcterms:created>
  <dc:creator>Administrator</dc:creator>
  <cp:lastModifiedBy>Administrator</cp:lastModifiedBy>
  <cp:lastPrinted>2023-04-04T05:13:00Z</cp:lastPrinted>
  <dcterms:modified xsi:type="dcterms:W3CDTF">2024-09-02T01:39:28Z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7D1EEF828ED14026A21AAE6E1C9A492C_13</vt:lpwstr>
  </property>
</Properties>
</file>