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</w:t>
      </w:r>
    </w:p>
    <w:p>
      <w:pPr>
        <w:jc w:val="center"/>
        <w:rPr>
          <w:rFonts w:ascii="仿宋" w:hAnsi="仿宋" w:eastAsia="仿宋" w:cs="Times New Roman"/>
          <w:b/>
          <w:bCs/>
          <w:sz w:val="36"/>
          <w:szCs w:val="24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6"/>
          <w:szCs w:val="24"/>
        </w:rPr>
        <w:t>应聘人员登记表</w:t>
      </w:r>
    </w:p>
    <w:bookmarkEnd w:id="0"/>
    <w:p>
      <w:pPr>
        <w:jc w:val="center"/>
        <w:rPr>
          <w:rFonts w:ascii="仿宋" w:hAnsi="仿宋" w:eastAsia="仿宋" w:cs="Times New Roman"/>
          <w:sz w:val="18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应聘职位：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填表日期：   年  月  日</w:t>
      </w:r>
    </w:p>
    <w:tbl>
      <w:tblPr>
        <w:tblStyle w:val="6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82"/>
        <w:gridCol w:w="8"/>
        <w:gridCol w:w="860"/>
        <w:gridCol w:w="285"/>
        <w:gridCol w:w="578"/>
        <w:gridCol w:w="803"/>
        <w:gridCol w:w="163"/>
        <w:gridCol w:w="745"/>
        <w:gridCol w:w="263"/>
        <w:gridCol w:w="695"/>
        <w:gridCol w:w="1323"/>
        <w:gridCol w:w="39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日期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  院校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373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  <w:tc>
          <w:tcPr>
            <w:tcW w:w="98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可上岗时间</w:t>
            </w:r>
          </w:p>
        </w:tc>
        <w:tc>
          <w:tcPr>
            <w:tcW w:w="1544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档案计保险关系所在地</w:t>
            </w:r>
          </w:p>
        </w:tc>
        <w:tc>
          <w:tcPr>
            <w:tcW w:w="303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7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213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 校</w:t>
            </w:r>
          </w:p>
        </w:tc>
        <w:tc>
          <w:tcPr>
            <w:tcW w:w="241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27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213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241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职务职责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 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27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48" w:type="dxa"/>
            <w:gridSpan w:val="14"/>
          </w:tcPr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  是:亲属姓名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岗位/职务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448" w:type="dxa"/>
            <w:gridSpan w:val="14"/>
          </w:tcPr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       B智联招聘网      C北方人才网      D朋友同事介绍</w:t>
            </w: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448" w:type="dxa"/>
            <w:gridSpan w:val="14"/>
          </w:tcPr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智联招聘网      B北方人才网      C 投递邮箱     D 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承诺：我承诺上面所填写的资料是完全真实的，如果被证明其中有虚假成份，我愿承担完全责任。</w:t>
      </w:r>
    </w:p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</w:p>
    <w:p>
      <w:pPr>
        <w:ind w:firstLine="413" w:firstLineChars="196"/>
      </w:pPr>
      <w:r>
        <w:rPr>
          <w:rFonts w:hint="eastAsia" w:ascii="仿宋" w:hAnsi="仿宋" w:eastAsia="仿宋" w:cs="Times New Roman"/>
          <w:b/>
          <w:szCs w:val="24"/>
        </w:rPr>
        <w:t xml:space="preserve">   承诺人签字：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/>
          <w:szCs w:val="24"/>
        </w:rPr>
        <w:t xml:space="preserve">    时间：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  </w:t>
      </w:r>
    </w:p>
    <w:p>
      <w:pPr>
        <w:ind w:firstLine="411" w:firstLineChars="196"/>
        <w:textAlignment w:val="baseline"/>
      </w:pPr>
      <w:r>
        <w:t xml:space="preserve">  </w:t>
      </w: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3EAA2043"/>
    <w:rsid w:val="00343EBD"/>
    <w:rsid w:val="004C2621"/>
    <w:rsid w:val="006339E0"/>
    <w:rsid w:val="00AF037F"/>
    <w:rsid w:val="00EE7131"/>
    <w:rsid w:val="00F0162E"/>
    <w:rsid w:val="01F444A7"/>
    <w:rsid w:val="02A62291"/>
    <w:rsid w:val="04B62533"/>
    <w:rsid w:val="05633FC5"/>
    <w:rsid w:val="05A210AD"/>
    <w:rsid w:val="05CE44B1"/>
    <w:rsid w:val="064C083B"/>
    <w:rsid w:val="08DD09D6"/>
    <w:rsid w:val="097C3D4B"/>
    <w:rsid w:val="0BEA012F"/>
    <w:rsid w:val="0C3E79DE"/>
    <w:rsid w:val="0CDB347F"/>
    <w:rsid w:val="0CE045F1"/>
    <w:rsid w:val="0E5C6A10"/>
    <w:rsid w:val="0EB75AF5"/>
    <w:rsid w:val="0EBB4B9A"/>
    <w:rsid w:val="0FA256D0"/>
    <w:rsid w:val="11545107"/>
    <w:rsid w:val="12114A0E"/>
    <w:rsid w:val="139C485F"/>
    <w:rsid w:val="142D3C86"/>
    <w:rsid w:val="143771ED"/>
    <w:rsid w:val="14EA0703"/>
    <w:rsid w:val="15DC1166"/>
    <w:rsid w:val="165B05A6"/>
    <w:rsid w:val="165B17A6"/>
    <w:rsid w:val="16730284"/>
    <w:rsid w:val="169E17A5"/>
    <w:rsid w:val="17F90C5D"/>
    <w:rsid w:val="17FB0ABB"/>
    <w:rsid w:val="189D3FE6"/>
    <w:rsid w:val="18B74DA0"/>
    <w:rsid w:val="192C7BF7"/>
    <w:rsid w:val="1A567972"/>
    <w:rsid w:val="1A82318C"/>
    <w:rsid w:val="1BC4767A"/>
    <w:rsid w:val="1CC3415A"/>
    <w:rsid w:val="1D2D67E2"/>
    <w:rsid w:val="1E0C657D"/>
    <w:rsid w:val="1E94348E"/>
    <w:rsid w:val="20B83AD6"/>
    <w:rsid w:val="21103793"/>
    <w:rsid w:val="213056EF"/>
    <w:rsid w:val="217B776D"/>
    <w:rsid w:val="246A42A8"/>
    <w:rsid w:val="248A15BB"/>
    <w:rsid w:val="24AF7273"/>
    <w:rsid w:val="24E419CA"/>
    <w:rsid w:val="2572486D"/>
    <w:rsid w:val="26352915"/>
    <w:rsid w:val="28903695"/>
    <w:rsid w:val="289F4641"/>
    <w:rsid w:val="28C50F38"/>
    <w:rsid w:val="29E73BB0"/>
    <w:rsid w:val="2B2125A0"/>
    <w:rsid w:val="2C435CEE"/>
    <w:rsid w:val="2CEF46B1"/>
    <w:rsid w:val="2F542EF1"/>
    <w:rsid w:val="2FB76FDC"/>
    <w:rsid w:val="2FFD4D57"/>
    <w:rsid w:val="3095556F"/>
    <w:rsid w:val="31102A6C"/>
    <w:rsid w:val="32E4458C"/>
    <w:rsid w:val="33052ACD"/>
    <w:rsid w:val="33700E65"/>
    <w:rsid w:val="345F633F"/>
    <w:rsid w:val="352944D8"/>
    <w:rsid w:val="35332F1F"/>
    <w:rsid w:val="35645510"/>
    <w:rsid w:val="35A3072E"/>
    <w:rsid w:val="3659703F"/>
    <w:rsid w:val="3679323D"/>
    <w:rsid w:val="372633C5"/>
    <w:rsid w:val="389B5663"/>
    <w:rsid w:val="38C14E51"/>
    <w:rsid w:val="39E812D4"/>
    <w:rsid w:val="3A137505"/>
    <w:rsid w:val="3A322081"/>
    <w:rsid w:val="3A6D37AE"/>
    <w:rsid w:val="3E370534"/>
    <w:rsid w:val="3EAA2043"/>
    <w:rsid w:val="3F054E76"/>
    <w:rsid w:val="3F6A406B"/>
    <w:rsid w:val="3FC01EDD"/>
    <w:rsid w:val="404B3E9C"/>
    <w:rsid w:val="40896772"/>
    <w:rsid w:val="4093314D"/>
    <w:rsid w:val="40B01F51"/>
    <w:rsid w:val="40E439A9"/>
    <w:rsid w:val="4134281E"/>
    <w:rsid w:val="416A2100"/>
    <w:rsid w:val="41994793"/>
    <w:rsid w:val="41D3503E"/>
    <w:rsid w:val="422B116F"/>
    <w:rsid w:val="42786E76"/>
    <w:rsid w:val="42845443"/>
    <w:rsid w:val="42D2058E"/>
    <w:rsid w:val="43AF6700"/>
    <w:rsid w:val="43DB5537"/>
    <w:rsid w:val="447C64B4"/>
    <w:rsid w:val="455661D3"/>
    <w:rsid w:val="467662C5"/>
    <w:rsid w:val="4681128B"/>
    <w:rsid w:val="46A74F15"/>
    <w:rsid w:val="46AA6447"/>
    <w:rsid w:val="46D05943"/>
    <w:rsid w:val="476A19B4"/>
    <w:rsid w:val="48B40105"/>
    <w:rsid w:val="48F74BC1"/>
    <w:rsid w:val="495E69EE"/>
    <w:rsid w:val="49FE1F7F"/>
    <w:rsid w:val="4A3401C0"/>
    <w:rsid w:val="4B032D3D"/>
    <w:rsid w:val="4B5A4F93"/>
    <w:rsid w:val="4BEB208F"/>
    <w:rsid w:val="4C8C7CCD"/>
    <w:rsid w:val="4D024960"/>
    <w:rsid w:val="4D914D59"/>
    <w:rsid w:val="4DBA44EC"/>
    <w:rsid w:val="4E66693E"/>
    <w:rsid w:val="4FD00895"/>
    <w:rsid w:val="5039786D"/>
    <w:rsid w:val="5043693E"/>
    <w:rsid w:val="51281690"/>
    <w:rsid w:val="517D627B"/>
    <w:rsid w:val="52434FD6"/>
    <w:rsid w:val="538E1626"/>
    <w:rsid w:val="54EB4EAE"/>
    <w:rsid w:val="57B13C22"/>
    <w:rsid w:val="57E00F16"/>
    <w:rsid w:val="5870229A"/>
    <w:rsid w:val="58E6255C"/>
    <w:rsid w:val="598524A1"/>
    <w:rsid w:val="5BFE7BBD"/>
    <w:rsid w:val="5EE7446B"/>
    <w:rsid w:val="5F08322C"/>
    <w:rsid w:val="5F21609C"/>
    <w:rsid w:val="5F8E1258"/>
    <w:rsid w:val="5FC2181C"/>
    <w:rsid w:val="5FFA41DF"/>
    <w:rsid w:val="5FFC2665"/>
    <w:rsid w:val="60D140C7"/>
    <w:rsid w:val="61B825BC"/>
    <w:rsid w:val="61E7309C"/>
    <w:rsid w:val="61E90079"/>
    <w:rsid w:val="61FE29D4"/>
    <w:rsid w:val="630B32EB"/>
    <w:rsid w:val="63A01E6D"/>
    <w:rsid w:val="63AA1D2D"/>
    <w:rsid w:val="669929BC"/>
    <w:rsid w:val="66A870A3"/>
    <w:rsid w:val="67177D85"/>
    <w:rsid w:val="6759039D"/>
    <w:rsid w:val="67C41CBB"/>
    <w:rsid w:val="68B84868"/>
    <w:rsid w:val="68EC771B"/>
    <w:rsid w:val="68F71C1C"/>
    <w:rsid w:val="6A2133F4"/>
    <w:rsid w:val="6A230B6F"/>
    <w:rsid w:val="6A2D27B3"/>
    <w:rsid w:val="6A68200A"/>
    <w:rsid w:val="6A9260A0"/>
    <w:rsid w:val="6B372055"/>
    <w:rsid w:val="6CFE34C5"/>
    <w:rsid w:val="6DEC60C2"/>
    <w:rsid w:val="6E480ECE"/>
    <w:rsid w:val="6F7B6140"/>
    <w:rsid w:val="6F926B42"/>
    <w:rsid w:val="70622C13"/>
    <w:rsid w:val="72331F17"/>
    <w:rsid w:val="72BE2E7E"/>
    <w:rsid w:val="72BF6C26"/>
    <w:rsid w:val="73425865"/>
    <w:rsid w:val="737B120F"/>
    <w:rsid w:val="741C6DDD"/>
    <w:rsid w:val="74477EFB"/>
    <w:rsid w:val="747878B5"/>
    <w:rsid w:val="74C94DB4"/>
    <w:rsid w:val="74EB3655"/>
    <w:rsid w:val="7549593C"/>
    <w:rsid w:val="75730583"/>
    <w:rsid w:val="75774810"/>
    <w:rsid w:val="75B9208B"/>
    <w:rsid w:val="760D2A7F"/>
    <w:rsid w:val="766928A3"/>
    <w:rsid w:val="76AA29C3"/>
    <w:rsid w:val="771D421E"/>
    <w:rsid w:val="776865C5"/>
    <w:rsid w:val="776D4D86"/>
    <w:rsid w:val="77ED2B68"/>
    <w:rsid w:val="78AB4F77"/>
    <w:rsid w:val="78B70F5A"/>
    <w:rsid w:val="792079C7"/>
    <w:rsid w:val="79644EA9"/>
    <w:rsid w:val="7B714108"/>
    <w:rsid w:val="7B9A4DB4"/>
    <w:rsid w:val="7C2F2AA8"/>
    <w:rsid w:val="7CE87DA1"/>
    <w:rsid w:val="7D8F021D"/>
    <w:rsid w:val="7E5A6A7D"/>
    <w:rsid w:val="7ED71E7C"/>
    <w:rsid w:val="7EE301CB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locked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1316</Words>
  <Characters>1362</Characters>
  <Lines>0</Lines>
  <Paragraphs>0</Paragraphs>
  <TotalTime>16</TotalTime>
  <ScaleCrop>false</ScaleCrop>
  <LinksUpToDate>false</LinksUpToDate>
  <CharactersWithSpaces>1597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2021-07-20T06:10:00Z</dcterms:created>
  <dc:creator>Administrator</dc:creator>
  <cp:lastModifiedBy>Administrator</cp:lastModifiedBy>
  <cp:lastPrinted>2023-04-04T05:13:00Z</cp:lastPrinted>
  <dcterms:modified xsi:type="dcterms:W3CDTF">2023-06-28T01:06:43Z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147380179CBD4E7CA3A77A8883CA9A4F_13</vt:lpwstr>
  </property>
</Properties>
</file>